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7844" w:rsidRDefault="006D148B" w:rsidP="006F40A7">
      <w:pPr>
        <w:pStyle w:val="CompanyNam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2834640</wp:posOffset>
                </wp:positionV>
                <wp:extent cx="2146300" cy="3657600"/>
                <wp:effectExtent l="9525" t="15240" r="15875" b="133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E2D3C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68" w:rsidRDefault="00362715" w:rsidP="00362715">
                            <w:pPr>
                              <w:pStyle w:val="Address"/>
                              <w:jc w:val="left"/>
                            </w:pPr>
                            <w:r>
                              <w:t xml:space="preserve">When: </w:t>
                            </w:r>
                            <w:r w:rsidR="0015273B">
                              <w:t xml:space="preserve">          </w:t>
                            </w:r>
                            <w:r w:rsidR="00104A56">
                              <w:t>Monday</w:t>
                            </w:r>
                            <w:r>
                              <w:t>, March 1</w:t>
                            </w:r>
                            <w:r w:rsidR="00104A56">
                              <w:t>3</w:t>
                            </w:r>
                            <w:r w:rsidRPr="00362715">
                              <w:rPr>
                                <w:vertAlign w:val="superscript"/>
                              </w:rPr>
                              <w:t>th</w:t>
                            </w:r>
                            <w:r w:rsidR="0015273B">
                              <w:t xml:space="preserve">                    </w:t>
                            </w:r>
                            <w:r>
                              <w:t>1</w:t>
                            </w:r>
                            <w:r w:rsidRPr="00362715">
                              <w:rPr>
                                <w:vertAlign w:val="superscript"/>
                              </w:rPr>
                              <w:t>st</w:t>
                            </w:r>
                            <w:r w:rsidR="0015273B">
                              <w:t xml:space="preserve"> session 4:00pm    </w:t>
                            </w:r>
                            <w:r>
                              <w:t>2</w:t>
                            </w:r>
                            <w:r w:rsidRPr="00362715">
                              <w:rPr>
                                <w:vertAlign w:val="superscript"/>
                              </w:rPr>
                              <w:t>nd</w:t>
                            </w:r>
                            <w:r w:rsidR="0015273B">
                              <w:t xml:space="preserve"> session</w:t>
                            </w:r>
                            <w:r>
                              <w:t xml:space="preserve"> 7:30</w:t>
                            </w:r>
                            <w:r w:rsidR="0015273B">
                              <w:t>pm</w:t>
                            </w:r>
                            <w:r w:rsidR="006F7568">
                              <w:t xml:space="preserve">     1-hour sessions </w:t>
                            </w:r>
                            <w:r w:rsidR="006F7568">
                              <w:sym w:font="Wingdings" w:char="F04A"/>
                            </w:r>
                          </w:p>
                          <w:p w:rsidR="0008418D" w:rsidRDefault="00A93E49" w:rsidP="00362715">
                            <w:pPr>
                              <w:pStyle w:val="Address"/>
                              <w:jc w:val="left"/>
                            </w:pPr>
                            <w:r>
                              <w:t>Where:</w:t>
                            </w:r>
                            <w:r w:rsidR="00362715">
                              <w:t xml:space="preserve">                  JBER Fitness Center </w:t>
                            </w:r>
                            <w:r w:rsidR="00584225" w:rsidRPr="00E8500A">
                              <w:br/>
                            </w:r>
                            <w:r w:rsidR="00362715">
                              <w:t>9510 22</w:t>
                            </w:r>
                            <w:r w:rsidR="00362715" w:rsidRPr="00362715">
                              <w:rPr>
                                <w:vertAlign w:val="superscript"/>
                              </w:rPr>
                              <w:t>nd</w:t>
                            </w:r>
                            <w:r w:rsidR="00362715">
                              <w:t xml:space="preserve"> St</w:t>
                            </w:r>
                          </w:p>
                          <w:p w:rsidR="00584225" w:rsidRPr="00E8500A" w:rsidRDefault="0008418D" w:rsidP="00362715">
                            <w:pPr>
                              <w:pStyle w:val="Address"/>
                              <w:jc w:val="left"/>
                            </w:pPr>
                            <w:r>
                              <w:t>Contact:                          LT Kristin Allmaras       kallmaras@scf.cc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in;margin-top:223.2pt;width:169pt;height:4in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" strokecolor="#be2d3c" strokeweight="1.5pt">
                <v:stroke dashstyle="longDashDotDot"/>
                <v:textbox>
                  <w:txbxContent>
                    <w:p w:rsidR="006F7568" w:rsidRDefault="00362715" w:rsidP="00362715">
                      <w:pPr>
                        <w:pStyle w:val="Address"/>
                        <w:jc w:val="left"/>
                      </w:pPr>
                      <w:r>
                        <w:t xml:space="preserve">When: </w:t>
                      </w:r>
                      <w:r w:rsidR="0015273B">
                        <w:t xml:space="preserve">          </w:t>
                      </w:r>
                      <w:r w:rsidR="00104A56">
                        <w:t>Monday</w:t>
                      </w:r>
                      <w:r>
                        <w:t>, March 1</w:t>
                      </w:r>
                      <w:r w:rsidR="00104A56">
                        <w:t>3</w:t>
                      </w:r>
                      <w:r w:rsidRPr="00362715">
                        <w:rPr>
                          <w:vertAlign w:val="superscript"/>
                        </w:rPr>
                        <w:t>th</w:t>
                      </w:r>
                      <w:r w:rsidR="0015273B">
                        <w:t xml:space="preserve">                    </w:t>
                      </w:r>
                      <w:r>
                        <w:t>1</w:t>
                      </w:r>
                      <w:r w:rsidRPr="00362715">
                        <w:rPr>
                          <w:vertAlign w:val="superscript"/>
                        </w:rPr>
                        <w:t>st</w:t>
                      </w:r>
                      <w:r w:rsidR="0015273B">
                        <w:t xml:space="preserve"> session 4:00pm    </w:t>
                      </w:r>
                      <w:r>
                        <w:t>2</w:t>
                      </w:r>
                      <w:r w:rsidRPr="00362715">
                        <w:rPr>
                          <w:vertAlign w:val="superscript"/>
                        </w:rPr>
                        <w:t>nd</w:t>
                      </w:r>
                      <w:r w:rsidR="0015273B">
                        <w:t xml:space="preserve"> session</w:t>
                      </w:r>
                      <w:r>
                        <w:t xml:space="preserve"> 7:30</w:t>
                      </w:r>
                      <w:r w:rsidR="0015273B">
                        <w:t>pm</w:t>
                      </w:r>
                      <w:r w:rsidR="006F7568">
                        <w:t xml:space="preserve">     1-hour s</w:t>
                      </w:r>
                      <w:bookmarkStart w:id="1" w:name="_GoBack"/>
                      <w:bookmarkEnd w:id="1"/>
                      <w:r w:rsidR="006F7568">
                        <w:t xml:space="preserve">essions </w:t>
                      </w:r>
                      <w:r w:rsidR="006F7568">
                        <w:sym w:font="Wingdings" w:char="F04A"/>
                      </w:r>
                    </w:p>
                    <w:p w:rsidR="0008418D" w:rsidRDefault="00A93E49" w:rsidP="00362715">
                      <w:pPr>
                        <w:pStyle w:val="Address"/>
                        <w:jc w:val="left"/>
                      </w:pPr>
                      <w:r>
                        <w:t>Where:</w:t>
                      </w:r>
                      <w:r w:rsidR="00362715">
                        <w:t xml:space="preserve">                  JBER Fitness Center </w:t>
                      </w:r>
                      <w:r w:rsidR="00584225" w:rsidRPr="00E8500A">
                        <w:br/>
                      </w:r>
                      <w:r w:rsidR="00362715">
                        <w:t>9510 22</w:t>
                      </w:r>
                      <w:r w:rsidR="00362715" w:rsidRPr="00362715">
                        <w:rPr>
                          <w:vertAlign w:val="superscript"/>
                        </w:rPr>
                        <w:t>nd</w:t>
                      </w:r>
                      <w:r w:rsidR="00362715">
                        <w:t xml:space="preserve"> St</w:t>
                      </w:r>
                    </w:p>
                    <w:p w:rsidR="00584225" w:rsidRPr="00E8500A" w:rsidRDefault="0008418D" w:rsidP="00362715">
                      <w:pPr>
                        <w:pStyle w:val="Address"/>
                        <w:jc w:val="left"/>
                      </w:pPr>
                      <w:r>
                        <w:t>Contact:                          LT Kristin Allmaras       kallmaras@scf.cc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page">
                  <wp:posOffset>2834640</wp:posOffset>
                </wp:positionV>
                <wp:extent cx="3200400" cy="3657600"/>
                <wp:effectExtent l="13335" t="15240" r="15240" b="133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BE2D3C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87" w:rsidRPr="00164DD5" w:rsidRDefault="00FA5832" w:rsidP="00BF5787">
                            <w:pPr>
                              <w:pStyle w:val="SaleFeatures"/>
                              <w:rPr>
                                <w:sz w:val="38"/>
                                <w:szCs w:val="38"/>
                              </w:rPr>
                            </w:pPr>
                            <w:r w:rsidRPr="00164DD5">
                              <w:rPr>
                                <w:sz w:val="38"/>
                                <w:szCs w:val="38"/>
                              </w:rPr>
                              <w:t xml:space="preserve">Join other </w:t>
                            </w:r>
                            <w:r w:rsidR="00283372" w:rsidRPr="00164DD5">
                              <w:rPr>
                                <w:sz w:val="38"/>
                                <w:szCs w:val="38"/>
                              </w:rPr>
                              <w:t xml:space="preserve">officers </w:t>
                            </w:r>
                            <w:r w:rsidR="00216260" w:rsidRPr="00164DD5">
                              <w:rPr>
                                <w:sz w:val="38"/>
                                <w:szCs w:val="38"/>
                              </w:rPr>
                              <w:t>and</w:t>
                            </w:r>
                            <w:r w:rsidR="00283372" w:rsidRPr="00164DD5">
                              <w:rPr>
                                <w:sz w:val="38"/>
                                <w:szCs w:val="38"/>
                              </w:rPr>
                              <w:t xml:space="preserve"> strive to be your healthiest self</w:t>
                            </w:r>
                          </w:p>
                          <w:p w:rsidR="00216260" w:rsidRPr="00164DD5" w:rsidRDefault="00216260" w:rsidP="00216260">
                            <w:pPr>
                              <w:pStyle w:val="SaleFeatures"/>
                              <w:rPr>
                                <w:sz w:val="38"/>
                                <w:szCs w:val="38"/>
                              </w:rPr>
                            </w:pPr>
                            <w:r w:rsidRPr="00164DD5">
                              <w:rPr>
                                <w:sz w:val="38"/>
                                <w:szCs w:val="38"/>
                              </w:rPr>
                              <w:t>Consider completing your APFT</w:t>
                            </w:r>
                          </w:p>
                          <w:p w:rsidR="00FA5832" w:rsidRPr="00164DD5" w:rsidRDefault="00FA5832" w:rsidP="00BF5787">
                            <w:pPr>
                              <w:pStyle w:val="SaleFeatures"/>
                              <w:rPr>
                                <w:sz w:val="38"/>
                                <w:szCs w:val="38"/>
                              </w:rPr>
                            </w:pPr>
                            <w:r w:rsidRPr="00164DD5">
                              <w:rPr>
                                <w:sz w:val="38"/>
                                <w:szCs w:val="38"/>
                              </w:rPr>
                              <w:t>Review updated APFT requirements</w:t>
                            </w:r>
                          </w:p>
                          <w:p w:rsidR="00164DD5" w:rsidRPr="00164DD5" w:rsidRDefault="00164DD5" w:rsidP="00BF5787">
                            <w:pPr>
                              <w:pStyle w:val="SaleFeatures"/>
                              <w:rPr>
                                <w:sz w:val="38"/>
                                <w:szCs w:val="38"/>
                              </w:rPr>
                            </w:pPr>
                            <w:r w:rsidRPr="00164DD5">
                              <w:rPr>
                                <w:sz w:val="38"/>
                                <w:szCs w:val="38"/>
                              </w:rPr>
                              <w:t>Catch up with friends</w:t>
                            </w:r>
                          </w:p>
                          <w:p w:rsidR="00216260" w:rsidRDefault="002162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82.8pt;margin-top:223.2pt;width:252pt;height:4in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" strokecolor="#be2d3c" strokeweight="1.5pt">
                <v:stroke dashstyle="longDashDotDot"/>
                <v:textbox>
                  <w:txbxContent>
                    <w:p w:rsidR="00BF5787" w:rsidRPr="00164DD5" w:rsidRDefault="00FA5832" w:rsidP="00BF5787">
                      <w:pPr>
                        <w:pStyle w:val="SaleFeatures"/>
                        <w:rPr>
                          <w:sz w:val="38"/>
                          <w:szCs w:val="38"/>
                        </w:rPr>
                      </w:pPr>
                      <w:r w:rsidRPr="00164DD5">
                        <w:rPr>
                          <w:sz w:val="38"/>
                          <w:szCs w:val="38"/>
                        </w:rPr>
                        <w:t xml:space="preserve">Join other </w:t>
                      </w:r>
                      <w:r w:rsidR="00283372" w:rsidRPr="00164DD5">
                        <w:rPr>
                          <w:sz w:val="38"/>
                          <w:szCs w:val="38"/>
                        </w:rPr>
                        <w:t xml:space="preserve">officers </w:t>
                      </w:r>
                      <w:r w:rsidR="00216260" w:rsidRPr="00164DD5">
                        <w:rPr>
                          <w:sz w:val="38"/>
                          <w:szCs w:val="38"/>
                        </w:rPr>
                        <w:t>and</w:t>
                      </w:r>
                      <w:r w:rsidR="00283372" w:rsidRPr="00164DD5">
                        <w:rPr>
                          <w:sz w:val="38"/>
                          <w:szCs w:val="38"/>
                        </w:rPr>
                        <w:t xml:space="preserve"> strive to be your healthiest self</w:t>
                      </w:r>
                    </w:p>
                    <w:p w:rsidR="00216260" w:rsidRPr="00164DD5" w:rsidRDefault="00216260" w:rsidP="00216260">
                      <w:pPr>
                        <w:pStyle w:val="SaleFeatures"/>
                        <w:rPr>
                          <w:sz w:val="38"/>
                          <w:szCs w:val="38"/>
                        </w:rPr>
                      </w:pPr>
                      <w:r w:rsidRPr="00164DD5">
                        <w:rPr>
                          <w:sz w:val="38"/>
                          <w:szCs w:val="38"/>
                        </w:rPr>
                        <w:t>Consider completing your APFT</w:t>
                      </w:r>
                    </w:p>
                    <w:p w:rsidR="00FA5832" w:rsidRPr="00164DD5" w:rsidRDefault="00FA5832" w:rsidP="00BF5787">
                      <w:pPr>
                        <w:pStyle w:val="SaleFeatures"/>
                        <w:rPr>
                          <w:sz w:val="38"/>
                          <w:szCs w:val="38"/>
                        </w:rPr>
                      </w:pPr>
                      <w:r w:rsidRPr="00164DD5">
                        <w:rPr>
                          <w:sz w:val="38"/>
                          <w:szCs w:val="38"/>
                        </w:rPr>
                        <w:t>Review updated APFT requirements</w:t>
                      </w:r>
                    </w:p>
                    <w:p w:rsidR="00164DD5" w:rsidRPr="00164DD5" w:rsidRDefault="00164DD5" w:rsidP="00BF5787">
                      <w:pPr>
                        <w:pStyle w:val="SaleFeatures"/>
                        <w:rPr>
                          <w:sz w:val="38"/>
                          <w:szCs w:val="38"/>
                        </w:rPr>
                      </w:pPr>
                      <w:r w:rsidRPr="00164DD5">
                        <w:rPr>
                          <w:sz w:val="38"/>
                          <w:szCs w:val="38"/>
                        </w:rPr>
                        <w:t>Catch up with friends</w:t>
                      </w:r>
                    </w:p>
                    <w:p w:rsidR="00216260" w:rsidRDefault="0021626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8239125</wp:posOffset>
                </wp:positionV>
                <wp:extent cx="5715000" cy="45720"/>
                <wp:effectExtent l="9525" t="0" r="0" b="1905"/>
                <wp:wrapNone/>
                <wp:docPr id="1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5715000" cy="45720"/>
                        </a:xfrm>
                        <a:prstGeom prst="rect">
                          <a:avLst/>
                        </a:prstGeom>
                        <a:solidFill>
                          <a:srgbClr val="BE2D3C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9pt;margin-top:648.75pt;width:450pt;height:3.6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" fillcolor="#be2d3c" stroked="f">
                <v:fill opacity="39321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8143875</wp:posOffset>
                </wp:positionV>
                <wp:extent cx="5715000" cy="45720"/>
                <wp:effectExtent l="9525" t="0" r="0" b="190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5715000" cy="45720"/>
                        </a:xfrm>
                        <a:prstGeom prst="rect">
                          <a:avLst/>
                        </a:prstGeom>
                        <a:solidFill>
                          <a:srgbClr val="BE2D3C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9pt;margin-top:641.25pt;width:450pt;height:3.6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" fillcolor="#be2d3c" stroked="f">
                <v:fill opacity="1978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8058150</wp:posOffset>
                </wp:positionV>
                <wp:extent cx="5715000" cy="45720"/>
                <wp:effectExtent l="9525" t="0" r="0" b="1905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5715000" cy="45720"/>
                        </a:xfrm>
                        <a:prstGeom prst="rect">
                          <a:avLst/>
                        </a:prstGeom>
                        <a:solidFill>
                          <a:srgbClr val="BE2D3C">
                            <a:alpha val="1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9pt;margin-top:634.5pt;width:450pt;height:3.6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" fillcolor="#be2d3c" stroked="f">
                <v:fill opacity="11822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8334375</wp:posOffset>
                </wp:positionV>
                <wp:extent cx="5715000" cy="45720"/>
                <wp:effectExtent l="0" t="0" r="0" b="1905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5715000" cy="45720"/>
                        </a:xfrm>
                        <a:prstGeom prst="rect">
                          <a:avLst/>
                        </a:prstGeom>
                        <a:solidFill>
                          <a:srgbClr val="BE2D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9pt;margin-top:656.25pt;width:450pt;height:3.6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" fillcolor="#be2d3c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1628775</wp:posOffset>
                </wp:positionV>
                <wp:extent cx="5715000" cy="45720"/>
                <wp:effectExtent l="0" t="0" r="0" b="190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"/>
                        </a:xfrm>
                        <a:prstGeom prst="rect">
                          <a:avLst/>
                        </a:prstGeom>
                        <a:solidFill>
                          <a:srgbClr val="BE2D3C">
                            <a:alpha val="1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9pt;margin-top:128.25pt;width:450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" fillcolor="#be2d3c" stroked="f">
                <v:fill opacity="11822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1533525</wp:posOffset>
                </wp:positionV>
                <wp:extent cx="5715000" cy="45720"/>
                <wp:effectExtent l="0" t="0" r="0" b="190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"/>
                        </a:xfrm>
                        <a:prstGeom prst="rect">
                          <a:avLst/>
                        </a:prstGeom>
                        <a:solidFill>
                          <a:srgbClr val="BE2D3C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9pt;margin-top:120.75pt;width:450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" fillcolor="#be2d3c" stroked="f">
                <v:fill opacity="1978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1438275</wp:posOffset>
                </wp:positionV>
                <wp:extent cx="5715000" cy="45720"/>
                <wp:effectExtent l="0" t="0" r="0" b="190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"/>
                        </a:xfrm>
                        <a:prstGeom prst="rect">
                          <a:avLst/>
                        </a:prstGeom>
                        <a:solidFill>
                          <a:srgbClr val="BE2D3C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9pt;margin-top:113.25pt;width:450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" fillcolor="#be2d3c" stroked="f">
                <v:fill opacity="39321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1352550</wp:posOffset>
                </wp:positionV>
                <wp:extent cx="5715000" cy="45720"/>
                <wp:effectExtent l="0" t="0" r="0" b="1905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"/>
                        </a:xfrm>
                        <a:prstGeom prst="rect">
                          <a:avLst/>
                        </a:prstGeom>
                        <a:solidFill>
                          <a:srgbClr val="BE2D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9pt;margin-top:106.5pt;width:450pt;height: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" fillcolor="#be2d3c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-304800</wp:posOffset>
                </wp:positionV>
                <wp:extent cx="5943600" cy="1447800"/>
                <wp:effectExtent l="9525" t="9525" r="9525" b="952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66">
                            <a:alpha val="25000"/>
                          </a:srgbClr>
                        </a:solidFill>
                        <a:ln w="19050">
                          <a:solidFill>
                            <a:srgbClr val="FFCC6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0;margin-top:-24pt;width:468pt;height:114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" fillcolor="#fc6" strokecolor="#fc6" strokeweight="1.5pt">
                <v:fill opacity="16448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713105</wp:posOffset>
                </wp:positionV>
                <wp:extent cx="5943600" cy="1343025"/>
                <wp:effectExtent l="0" t="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CC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271" w:rsidRDefault="000454F3" w:rsidP="008A7271">
                            <w:pPr>
                              <w:pStyle w:val="CompanyName"/>
                            </w:pPr>
                            <w:r>
                              <w:t>Group</w:t>
                            </w:r>
                            <w:r w:rsidR="00B9015D">
                              <w:t xml:space="preserve"> Exercise Event</w:t>
                            </w:r>
                            <w:r w:rsidR="00C71579">
                              <w:t>!</w:t>
                            </w:r>
                          </w:p>
                          <w:p w:rsidR="00BF5787" w:rsidRPr="00B9015D" w:rsidRDefault="00B9015D" w:rsidP="00BF5787">
                            <w:pPr>
                              <w:pStyle w:val="SaleBanner"/>
                              <w:rPr>
                                <w:sz w:val="50"/>
                                <w:szCs w:val="50"/>
                              </w:rPr>
                            </w:pPr>
                            <w:r w:rsidRPr="00B9015D">
                              <w:rPr>
                                <w:sz w:val="50"/>
                                <w:szCs w:val="50"/>
                              </w:rPr>
                              <w:t>Let’s be the Healthiest COA Branch</w:t>
                            </w:r>
                            <w:r w:rsidR="001E2F12" w:rsidRPr="00B9015D">
                              <w:rPr>
                                <w:sz w:val="50"/>
                                <w:szCs w:val="50"/>
                              </w:rPr>
                              <w:t>!</w:t>
                            </w:r>
                            <w:r w:rsidR="000454F3" w:rsidRPr="00B9015D">
                              <w:rPr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in;margin-top:56.15pt;width:468pt;height:105.7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" filled="f" stroked="f" strokecolor="#fc6" strokeweight="1.5pt">
                <v:textbox>
                  <w:txbxContent>
                    <w:p w:rsidR="008A7271" w:rsidRDefault="000454F3" w:rsidP="008A7271">
                      <w:pPr>
                        <w:pStyle w:val="CompanyName"/>
                      </w:pPr>
                      <w:r>
                        <w:t>Group</w:t>
                      </w:r>
                      <w:r w:rsidR="00B9015D">
                        <w:t xml:space="preserve"> Exercise Event</w:t>
                      </w:r>
                      <w:r w:rsidR="00C71579">
                        <w:t>!</w:t>
                      </w:r>
                    </w:p>
                    <w:p w:rsidR="00BF5787" w:rsidRPr="00B9015D" w:rsidRDefault="00B9015D" w:rsidP="00BF5787">
                      <w:pPr>
                        <w:pStyle w:val="SaleBanner"/>
                        <w:rPr>
                          <w:sz w:val="50"/>
                          <w:szCs w:val="50"/>
                        </w:rPr>
                      </w:pPr>
                      <w:r w:rsidRPr="00B9015D">
                        <w:rPr>
                          <w:sz w:val="50"/>
                          <w:szCs w:val="50"/>
                        </w:rPr>
                        <w:t>Let’s be the Healthiest COA Branch</w:t>
                      </w:r>
                      <w:r w:rsidR="001E2F12" w:rsidRPr="00B9015D">
                        <w:rPr>
                          <w:sz w:val="50"/>
                          <w:szCs w:val="50"/>
                        </w:rPr>
                        <w:t>!</w:t>
                      </w:r>
                      <w:r w:rsidR="000454F3" w:rsidRPr="00B9015D">
                        <w:rPr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7820025</wp:posOffset>
                </wp:positionV>
                <wp:extent cx="5715000" cy="45720"/>
                <wp:effectExtent l="0" t="0" r="0" b="190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"/>
                        </a:xfrm>
                        <a:prstGeom prst="rect">
                          <a:avLst/>
                        </a:prstGeom>
                        <a:solidFill>
                          <a:srgbClr val="BE2D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9pt;margin-top:615.75pt;width:450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" fillcolor="#be2d3c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5857875</wp:posOffset>
                </wp:positionV>
                <wp:extent cx="5715000" cy="45720"/>
                <wp:effectExtent l="0" t="0" r="0" b="190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"/>
                        </a:xfrm>
                        <a:prstGeom prst="rect">
                          <a:avLst/>
                        </a:prstGeom>
                        <a:solidFill>
                          <a:srgbClr val="BE2D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9pt;margin-top:461.25pt;width:450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" fillcolor="#be2d3c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7086600</wp:posOffset>
                </wp:positionV>
                <wp:extent cx="5486400" cy="1371600"/>
                <wp:effectExtent l="19050" t="19050" r="19050" b="1905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371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C6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3C10" w:rsidRPr="00C93C10" w:rsidRDefault="0008418D" w:rsidP="00C93C10">
                            <w:pPr>
                              <w:pStyle w:val="BodyText"/>
                            </w:pPr>
                            <w:r>
                              <w:t xml:space="preserve">Group </w:t>
                            </w:r>
                            <w:r w:rsidR="00164DD5">
                              <w:t>exercise</w:t>
                            </w:r>
                            <w:r>
                              <w:t xml:space="preserve"> events will be held every </w:t>
                            </w:r>
                            <w:r w:rsidR="00164DD5">
                              <w:t>3</w:t>
                            </w:r>
                            <w:r>
                              <w:t xml:space="preserve"> months and as needed/requested! </w:t>
                            </w:r>
                          </w:p>
                          <w:p w:rsidR="00C93C10" w:rsidRDefault="00C93C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90pt;margin-top:558pt;width:6in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" filled="f" strokecolor="#fc6" strokeweight="2pt">
                <v:textbox>
                  <w:txbxContent>
                    <w:p w:rsidR="00C93C10" w:rsidRPr="00C93C10" w:rsidRDefault="0008418D" w:rsidP="00C93C10">
                      <w:pPr>
                        <w:pStyle w:val="BodyText"/>
                      </w:pPr>
                      <w:r>
                        <w:t xml:space="preserve">Group </w:t>
                      </w:r>
                      <w:r w:rsidR="00164DD5">
                        <w:t>exercise</w:t>
                      </w:r>
                      <w:r>
                        <w:t xml:space="preserve"> events will be held every </w:t>
                      </w:r>
                      <w:r w:rsidR="00164DD5">
                        <w:t>3</w:t>
                      </w:r>
                      <w:bookmarkStart w:id="1" w:name="_GoBack"/>
                      <w:bookmarkEnd w:id="1"/>
                      <w:r>
                        <w:t xml:space="preserve"> months and as needed/requested! </w:t>
                      </w:r>
                    </w:p>
                    <w:p w:rsidR="00C93C10" w:rsidRDefault="00C93C1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5943600</wp:posOffset>
                </wp:positionV>
                <wp:extent cx="5715000" cy="1828800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828800"/>
                        </a:xfrm>
                        <a:prstGeom prst="rect">
                          <a:avLst/>
                        </a:prstGeom>
                        <a:solidFill>
                          <a:srgbClr val="BE2D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9pt;margin-top:468pt;width:450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" fillcolor="#be2d3c" stroked="f"/>
            </w:pict>
          </mc:Fallback>
        </mc:AlternateContent>
      </w:r>
    </w:p>
    <w:sectPr w:rsidR="00D67844" w:rsidSect="008A1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25D0"/>
    <w:multiLevelType w:val="multilevel"/>
    <w:tmpl w:val="266A3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EC211F"/>
    <w:multiLevelType w:val="hybridMultilevel"/>
    <w:tmpl w:val="960AA856"/>
    <w:lvl w:ilvl="0" w:tplc="AD1C9354">
      <w:start w:val="1"/>
      <w:numFmt w:val="bullet"/>
      <w:pStyle w:val="SaleFeatur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486392"/>
    <w:multiLevelType w:val="hybridMultilevel"/>
    <w:tmpl w:val="2A987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BD52BF"/>
    <w:multiLevelType w:val="multilevel"/>
    <w:tmpl w:val="D0D41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354C2D"/>
    <w:multiLevelType w:val="multilevel"/>
    <w:tmpl w:val="AFB07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79"/>
    <w:rsid w:val="000454F3"/>
    <w:rsid w:val="0008418D"/>
    <w:rsid w:val="00104A56"/>
    <w:rsid w:val="0015273B"/>
    <w:rsid w:val="00164DD5"/>
    <w:rsid w:val="001E2F12"/>
    <w:rsid w:val="00216260"/>
    <w:rsid w:val="00283372"/>
    <w:rsid w:val="00362715"/>
    <w:rsid w:val="00385244"/>
    <w:rsid w:val="003E0313"/>
    <w:rsid w:val="00584225"/>
    <w:rsid w:val="006D148B"/>
    <w:rsid w:val="006F40A7"/>
    <w:rsid w:val="006F7568"/>
    <w:rsid w:val="00734FB9"/>
    <w:rsid w:val="00892EA2"/>
    <w:rsid w:val="008A1ECA"/>
    <w:rsid w:val="008A7271"/>
    <w:rsid w:val="009017AF"/>
    <w:rsid w:val="00901C40"/>
    <w:rsid w:val="00936800"/>
    <w:rsid w:val="00991B31"/>
    <w:rsid w:val="0099745B"/>
    <w:rsid w:val="00A93E49"/>
    <w:rsid w:val="00B61778"/>
    <w:rsid w:val="00B9015D"/>
    <w:rsid w:val="00BC27D2"/>
    <w:rsid w:val="00BF5787"/>
    <w:rsid w:val="00C71579"/>
    <w:rsid w:val="00C93C10"/>
    <w:rsid w:val="00D32DA2"/>
    <w:rsid w:val="00D67844"/>
    <w:rsid w:val="00DC28C8"/>
    <w:rsid w:val="00E24161"/>
    <w:rsid w:val="00E8500A"/>
    <w:rsid w:val="00EB184A"/>
    <w:rsid w:val="00F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6,#be2d3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BF5787"/>
    <w:pPr>
      <w:ind w:right="144"/>
      <w:jc w:val="right"/>
    </w:pPr>
    <w:rPr>
      <w:rFonts w:ascii="Tahoma" w:hAnsi="Tahoma" w:cs="Arial"/>
      <w:b/>
      <w:bCs/>
      <w:color w:val="BE2D3C"/>
      <w:kern w:val="32"/>
      <w:sz w:val="72"/>
      <w:szCs w:val="32"/>
    </w:rPr>
  </w:style>
  <w:style w:type="paragraph" w:customStyle="1" w:styleId="SaleBanner">
    <w:name w:val="Sale Banner"/>
    <w:rsid w:val="00D32DA2"/>
    <w:pPr>
      <w:spacing w:before="120" w:after="120"/>
      <w:ind w:right="144"/>
      <w:jc w:val="right"/>
    </w:pPr>
    <w:rPr>
      <w:rFonts w:ascii="Tahoma" w:hAnsi="Tahoma" w:cs="Arial"/>
      <w:b/>
      <w:bCs/>
      <w:iCs/>
      <w:smallCaps/>
      <w:color w:val="666699"/>
      <w:sz w:val="52"/>
      <w:szCs w:val="48"/>
    </w:rPr>
  </w:style>
  <w:style w:type="paragraph" w:customStyle="1" w:styleId="SaleFeatures">
    <w:name w:val="Sale Features"/>
    <w:basedOn w:val="Normal"/>
    <w:link w:val="SaleFeaturesChar"/>
    <w:rsid w:val="00D32DA2"/>
    <w:pPr>
      <w:numPr>
        <w:numId w:val="1"/>
      </w:numPr>
      <w:spacing w:before="360" w:after="360"/>
    </w:pPr>
    <w:rPr>
      <w:rFonts w:ascii="Tahoma" w:hAnsi="Tahoma" w:cs="Arial"/>
      <w:b/>
      <w:bCs/>
      <w:color w:val="666699"/>
      <w:spacing w:val="10"/>
      <w:sz w:val="40"/>
      <w:szCs w:val="28"/>
    </w:rPr>
  </w:style>
  <w:style w:type="character" w:customStyle="1" w:styleId="SaleFeaturesChar">
    <w:name w:val="Sale Features Char"/>
    <w:basedOn w:val="DefaultParagraphFont"/>
    <w:link w:val="SaleFeatures"/>
    <w:rsid w:val="00D32DA2"/>
    <w:rPr>
      <w:rFonts w:ascii="Tahoma" w:hAnsi="Tahoma" w:cs="Arial"/>
      <w:b/>
      <w:bCs/>
      <w:color w:val="666699"/>
      <w:spacing w:val="10"/>
      <w:sz w:val="40"/>
      <w:szCs w:val="28"/>
      <w:lang w:val="en-US" w:eastAsia="en-US" w:bidi="ar-SA"/>
    </w:rPr>
  </w:style>
  <w:style w:type="paragraph" w:customStyle="1" w:styleId="Address">
    <w:name w:val="Address"/>
    <w:link w:val="AddressChar"/>
    <w:rsid w:val="00E8500A"/>
    <w:pPr>
      <w:spacing w:before="600" w:after="400"/>
      <w:jc w:val="right"/>
    </w:pPr>
    <w:rPr>
      <w:rFonts w:ascii="Tahoma" w:hAnsi="Tahoma"/>
      <w:b/>
      <w:spacing w:val="4"/>
      <w:sz w:val="28"/>
      <w:szCs w:val="28"/>
    </w:rPr>
  </w:style>
  <w:style w:type="character" w:customStyle="1" w:styleId="AddressChar">
    <w:name w:val="Address Char"/>
    <w:basedOn w:val="DefaultParagraphFont"/>
    <w:link w:val="Address"/>
    <w:rsid w:val="00E8500A"/>
    <w:rPr>
      <w:rFonts w:ascii="Tahoma" w:hAnsi="Tahoma"/>
      <w:b/>
      <w:spacing w:val="4"/>
      <w:sz w:val="28"/>
      <w:szCs w:val="28"/>
      <w:lang w:val="en-US" w:eastAsia="en-US" w:bidi="ar-SA"/>
    </w:rPr>
  </w:style>
  <w:style w:type="paragraph" w:customStyle="1" w:styleId="Time">
    <w:name w:val="Time"/>
    <w:basedOn w:val="Address"/>
    <w:rsid w:val="00E8500A"/>
    <w:pPr>
      <w:jc w:val="left"/>
    </w:pPr>
  </w:style>
  <w:style w:type="paragraph" w:styleId="BodyText">
    <w:name w:val="Body Text"/>
    <w:rsid w:val="00C93C10"/>
    <w:pPr>
      <w:spacing w:after="120"/>
      <w:jc w:val="center"/>
    </w:pPr>
    <w:rPr>
      <w:rFonts w:ascii="Tahoma" w:hAnsi="Tahoma"/>
      <w:b/>
      <w:color w:val="FFFFFF"/>
      <w:sz w:val="5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BF5787"/>
    <w:pPr>
      <w:ind w:right="144"/>
      <w:jc w:val="right"/>
    </w:pPr>
    <w:rPr>
      <w:rFonts w:ascii="Tahoma" w:hAnsi="Tahoma" w:cs="Arial"/>
      <w:b/>
      <w:bCs/>
      <w:color w:val="BE2D3C"/>
      <w:kern w:val="32"/>
      <w:sz w:val="72"/>
      <w:szCs w:val="32"/>
    </w:rPr>
  </w:style>
  <w:style w:type="paragraph" w:customStyle="1" w:styleId="SaleBanner">
    <w:name w:val="Sale Banner"/>
    <w:rsid w:val="00D32DA2"/>
    <w:pPr>
      <w:spacing w:before="120" w:after="120"/>
      <w:ind w:right="144"/>
      <w:jc w:val="right"/>
    </w:pPr>
    <w:rPr>
      <w:rFonts w:ascii="Tahoma" w:hAnsi="Tahoma" w:cs="Arial"/>
      <w:b/>
      <w:bCs/>
      <w:iCs/>
      <w:smallCaps/>
      <w:color w:val="666699"/>
      <w:sz w:val="52"/>
      <w:szCs w:val="48"/>
    </w:rPr>
  </w:style>
  <w:style w:type="paragraph" w:customStyle="1" w:styleId="SaleFeatures">
    <w:name w:val="Sale Features"/>
    <w:basedOn w:val="Normal"/>
    <w:link w:val="SaleFeaturesChar"/>
    <w:rsid w:val="00D32DA2"/>
    <w:pPr>
      <w:numPr>
        <w:numId w:val="1"/>
      </w:numPr>
      <w:spacing w:before="360" w:after="360"/>
    </w:pPr>
    <w:rPr>
      <w:rFonts w:ascii="Tahoma" w:hAnsi="Tahoma" w:cs="Arial"/>
      <w:b/>
      <w:bCs/>
      <w:color w:val="666699"/>
      <w:spacing w:val="10"/>
      <w:sz w:val="40"/>
      <w:szCs w:val="28"/>
    </w:rPr>
  </w:style>
  <w:style w:type="character" w:customStyle="1" w:styleId="SaleFeaturesChar">
    <w:name w:val="Sale Features Char"/>
    <w:basedOn w:val="DefaultParagraphFont"/>
    <w:link w:val="SaleFeatures"/>
    <w:rsid w:val="00D32DA2"/>
    <w:rPr>
      <w:rFonts w:ascii="Tahoma" w:hAnsi="Tahoma" w:cs="Arial"/>
      <w:b/>
      <w:bCs/>
      <w:color w:val="666699"/>
      <w:spacing w:val="10"/>
      <w:sz w:val="40"/>
      <w:szCs w:val="28"/>
      <w:lang w:val="en-US" w:eastAsia="en-US" w:bidi="ar-SA"/>
    </w:rPr>
  </w:style>
  <w:style w:type="paragraph" w:customStyle="1" w:styleId="Address">
    <w:name w:val="Address"/>
    <w:link w:val="AddressChar"/>
    <w:rsid w:val="00E8500A"/>
    <w:pPr>
      <w:spacing w:before="600" w:after="400"/>
      <w:jc w:val="right"/>
    </w:pPr>
    <w:rPr>
      <w:rFonts w:ascii="Tahoma" w:hAnsi="Tahoma"/>
      <w:b/>
      <w:spacing w:val="4"/>
      <w:sz w:val="28"/>
      <w:szCs w:val="28"/>
    </w:rPr>
  </w:style>
  <w:style w:type="character" w:customStyle="1" w:styleId="AddressChar">
    <w:name w:val="Address Char"/>
    <w:basedOn w:val="DefaultParagraphFont"/>
    <w:link w:val="Address"/>
    <w:rsid w:val="00E8500A"/>
    <w:rPr>
      <w:rFonts w:ascii="Tahoma" w:hAnsi="Tahoma"/>
      <w:b/>
      <w:spacing w:val="4"/>
      <w:sz w:val="28"/>
      <w:szCs w:val="28"/>
      <w:lang w:val="en-US" w:eastAsia="en-US" w:bidi="ar-SA"/>
    </w:rPr>
  </w:style>
  <w:style w:type="paragraph" w:customStyle="1" w:styleId="Time">
    <w:name w:val="Time"/>
    <w:basedOn w:val="Address"/>
    <w:rsid w:val="00E8500A"/>
    <w:pPr>
      <w:jc w:val="left"/>
    </w:pPr>
  </w:style>
  <w:style w:type="paragraph" w:styleId="BodyText">
    <w:name w:val="Body Text"/>
    <w:rsid w:val="00C93C10"/>
    <w:pPr>
      <w:spacing w:after="120"/>
      <w:jc w:val="center"/>
    </w:pPr>
    <w:rPr>
      <w:rFonts w:ascii="Tahoma" w:hAnsi="Tahoma"/>
      <w:b/>
      <w:color w:val="FFFFFF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maras\AppData\Roaming\Microsoft\Templates\Business%20sale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sale flyer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cp:lastPrinted>2003-07-31T02:02:00Z</cp:lastPrinted>
  <dcterms:created xsi:type="dcterms:W3CDTF">2017-03-22T02:06:00Z</dcterms:created>
  <dcterms:modified xsi:type="dcterms:W3CDTF">2017-03-22T02:06:00Z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TC060862211033</vt:lpwstr>
  </property>
</Properties>
</file>